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F68" w14:textId="77777777" w:rsidR="007D4817" w:rsidRDefault="00960BFE">
      <w:pPr>
        <w:pStyle w:val="Titelbwp"/>
        <w:pBdr>
          <w:top w:val="single" w:sz="4" w:space="1" w:color="auto"/>
        </w:pBdr>
        <w:spacing w:after="120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BF813" wp14:editId="3E147BB2">
                <wp:simplePos x="0" y="0"/>
                <wp:positionH relativeFrom="column">
                  <wp:posOffset>4929505</wp:posOffset>
                </wp:positionH>
                <wp:positionV relativeFrom="paragraph">
                  <wp:posOffset>-4446</wp:posOffset>
                </wp:positionV>
                <wp:extent cx="829310" cy="1285875"/>
                <wp:effectExtent l="0" t="0" r="2794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364F" w14:textId="77777777" w:rsidR="00391E78" w:rsidRDefault="00391E78" w:rsidP="00391E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E78">
                              <w:rPr>
                                <w:sz w:val="16"/>
                                <w:szCs w:val="16"/>
                              </w:rPr>
                              <w:t>Falls vorhanden:</w:t>
                            </w:r>
                          </w:p>
                          <w:p w14:paraId="4FBC7A85" w14:textId="77777777" w:rsidR="00391E78" w:rsidRDefault="00391E78" w:rsidP="00391E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B52A0B" w14:textId="77777777" w:rsidR="00391E78" w:rsidRPr="00391E78" w:rsidRDefault="00391E78" w:rsidP="00391E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1AA6CA" w14:textId="77777777" w:rsidR="00391E78" w:rsidRPr="00391E78" w:rsidRDefault="00391E78" w:rsidP="00391E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E78">
                              <w:rPr>
                                <w:sz w:val="16"/>
                                <w:szCs w:val="16"/>
                              </w:rPr>
                              <w:t>Deckblatt eingescannt (JPG)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BF8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8.15pt;margin-top:-.35pt;width:65.3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">
                <v:textbox>
                  <w:txbxContent>
                    <w:p w14:paraId="7DFC364F" w14:textId="77777777" w:rsidR="00391E78" w:rsidRDefault="00391E78" w:rsidP="00391E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E78">
                        <w:rPr>
                          <w:sz w:val="16"/>
                          <w:szCs w:val="16"/>
                        </w:rPr>
                        <w:t>Falls vorhanden:</w:t>
                      </w:r>
                    </w:p>
                    <w:p w14:paraId="4FBC7A85" w14:textId="77777777" w:rsidR="00391E78" w:rsidRDefault="00391E78" w:rsidP="00391E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B52A0B" w14:textId="77777777" w:rsidR="00391E78" w:rsidRPr="00391E78" w:rsidRDefault="00391E78" w:rsidP="00391E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1AA6CA" w14:textId="77777777" w:rsidR="00391E78" w:rsidRPr="00391E78" w:rsidRDefault="00391E78" w:rsidP="00391E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E78">
                        <w:rPr>
                          <w:sz w:val="16"/>
                          <w:szCs w:val="16"/>
                        </w:rPr>
                        <w:t>Deckblatt eingescannt (JPG)</w:t>
                      </w:r>
                    </w:p>
                  </w:txbxContent>
                </v:textbox>
              </v:shape>
            </w:pict>
          </mc:Fallback>
        </mc:AlternateContent>
      </w:r>
      <w:r w:rsidR="00630B56">
        <w:rPr>
          <w:caps/>
        </w:rPr>
        <w:t>AUTORFamilienname</w:t>
      </w:r>
      <w:r w:rsidR="00630B56">
        <w:t xml:space="preserve">, Vorname: </w:t>
      </w:r>
    </w:p>
    <w:p w14:paraId="2C30D169" w14:textId="3F8A1C11" w:rsidR="00630B56" w:rsidRDefault="00630B56">
      <w:pPr>
        <w:pStyle w:val="Titelbwp"/>
        <w:pBdr>
          <w:top w:val="single" w:sz="4" w:space="1" w:color="auto"/>
        </w:pBdr>
        <w:spacing w:after="120"/>
        <w:rPr>
          <w:bCs/>
          <w:sz w:val="30"/>
        </w:rPr>
      </w:pPr>
      <w:r>
        <w:rPr>
          <w:bCs/>
        </w:rPr>
        <w:t>Titel des rezensierenden Buches.</w:t>
      </w:r>
      <w:r>
        <w:rPr>
          <w:bCs/>
        </w:rPr>
        <w:br/>
      </w:r>
      <w:r>
        <w:rPr>
          <w:bCs/>
          <w:sz w:val="30"/>
        </w:rPr>
        <w:t>Allfällige Titelerweiterung</w:t>
      </w:r>
    </w:p>
    <w:p w14:paraId="67DE745F" w14:textId="404574D9" w:rsidR="00630B56" w:rsidRDefault="00BC55F3" w:rsidP="007D4817">
      <w:pPr>
        <w:pBdr>
          <w:bottom w:val="single" w:sz="4" w:space="1" w:color="auto"/>
        </w:pBdr>
        <w:spacing w:line="320" w:lineRule="atLeast"/>
        <w:rPr>
          <w:bCs/>
          <w:sz w:val="24"/>
        </w:rPr>
      </w:pPr>
      <w:r>
        <w:rPr>
          <w:sz w:val="24"/>
        </w:rPr>
        <w:t>Ort: Verlag 20</w:t>
      </w:r>
      <w:r w:rsidR="007D4817">
        <w:rPr>
          <w:sz w:val="24"/>
        </w:rPr>
        <w:t>20</w:t>
      </w:r>
      <w:r w:rsidR="00630B56">
        <w:rPr>
          <w:sz w:val="24"/>
        </w:rPr>
        <w:t xml:space="preserve">. </w:t>
      </w:r>
      <w:r w:rsidR="00C75D21">
        <w:rPr>
          <w:sz w:val="24"/>
        </w:rPr>
        <w:br/>
      </w:r>
      <w:r>
        <w:rPr>
          <w:bCs/>
          <w:sz w:val="24"/>
        </w:rPr>
        <w:t>ISBN 3-87125-096-1; 240 S.</w:t>
      </w:r>
      <w:r w:rsidR="00630B56">
        <w:rPr>
          <w:bCs/>
          <w:sz w:val="24"/>
        </w:rPr>
        <w:t xml:space="preserve">; 14,80 € </w:t>
      </w:r>
    </w:p>
    <w:p w14:paraId="5C234870" w14:textId="77777777" w:rsidR="00630B56" w:rsidRDefault="00630B56">
      <w:pPr>
        <w:spacing w:line="360" w:lineRule="auto"/>
        <w:jc w:val="both"/>
        <w:rPr>
          <w:sz w:val="24"/>
        </w:rPr>
      </w:pPr>
    </w:p>
    <w:p w14:paraId="509EC80E" w14:textId="77777777" w:rsidR="00630B56" w:rsidRDefault="00630B56">
      <w:pPr>
        <w:pStyle w:val="Textkrper"/>
        <w:spacing w:before="240" w:line="360" w:lineRule="auto"/>
        <w:jc w:val="right"/>
        <w:rPr>
          <w:b/>
          <w:i/>
          <w:iCs/>
          <w:sz w:val="28"/>
        </w:rPr>
      </w:pPr>
      <w:r>
        <w:rPr>
          <w:b/>
          <w:sz w:val="28"/>
        </w:rPr>
        <w:t xml:space="preserve">Rezension von Vorname FAMILIENNAME, Universität </w:t>
      </w:r>
      <w:r w:rsidR="00464AB0">
        <w:rPr>
          <w:b/>
          <w:sz w:val="28"/>
        </w:rPr>
        <w:t>Stadt</w:t>
      </w:r>
    </w:p>
    <w:p w14:paraId="766D92FB" w14:textId="77777777" w:rsidR="00630B56" w:rsidRDefault="00630B56" w:rsidP="00C75D21">
      <w:pPr>
        <w:pStyle w:val="Textkrper"/>
      </w:pPr>
      <w:r>
        <w:t>Text Rezension (</w:t>
      </w:r>
      <w:r w:rsidRPr="00C75D21">
        <w:t>Formatvorlage</w:t>
      </w:r>
      <w:r>
        <w:t xml:space="preserve"> Textkörper) </w:t>
      </w:r>
    </w:p>
    <w:p w14:paraId="64AC957A" w14:textId="77777777" w:rsidR="00630B56" w:rsidRDefault="00630B56" w:rsidP="00630B56">
      <w:pPr>
        <w:pStyle w:val="Textkrper"/>
      </w:pPr>
      <w:r>
        <w:t xml:space="preserve">Das Textformat orientiert sich an der allgemeinen Formatvorlage von </w:t>
      </w:r>
      <w:hyperlink r:id="rId7" w:history="1">
        <w:r w:rsidRPr="00104CCF">
          <w:rPr>
            <w:rStyle w:val="Hyperlink"/>
          </w:rPr>
          <w:t>www.bwpat.de</w:t>
        </w:r>
      </w:hyperlink>
      <w:r>
        <w:t xml:space="preserve"> (zu finden </w:t>
      </w:r>
      <w:r w:rsidR="00C75D21">
        <w:t>unter Service &gt; Vorlagen).</w:t>
      </w:r>
    </w:p>
    <w:p w14:paraId="4BEF518C" w14:textId="77777777" w:rsidR="00630B56" w:rsidRDefault="00630B56" w:rsidP="00214EF0">
      <w:pPr>
        <w:pStyle w:val="Textkrper"/>
      </w:pPr>
      <w:r>
        <w:t>Wir bitten Sie, d</w:t>
      </w:r>
      <w:r w:rsidR="00C75D21">
        <w:t>iese Formatvorlage zu verwenden - keinen Blocksatz, keine Silbent</w:t>
      </w:r>
      <w:r>
        <w:t>rennungen im Text! Hinweise auf Seitenangeben nur in Klammern mit Ziffern</w:t>
      </w:r>
      <w:r w:rsidR="00391E78">
        <w:t xml:space="preserve"> – </w:t>
      </w:r>
      <w:r w:rsidR="00391E78" w:rsidRPr="00C75D21">
        <w:rPr>
          <w:i/>
        </w:rPr>
        <w:t>ohne</w:t>
      </w:r>
      <w:r w:rsidR="00391E78">
        <w:t xml:space="preserve"> S.</w:t>
      </w:r>
      <w:r>
        <w:t xml:space="preserve"> (vgl. 35 f.).</w:t>
      </w:r>
    </w:p>
    <w:p w14:paraId="371834BD" w14:textId="06630B2D" w:rsidR="00630B56" w:rsidRDefault="00630B56" w:rsidP="00630B56">
      <w:pPr>
        <w:pStyle w:val="Textkrper"/>
      </w:pPr>
      <w:r>
        <w:t xml:space="preserve">Bei Fragen einfach mailen an: </w:t>
      </w:r>
      <w:hyperlink r:id="rId8" w:history="1">
        <w:r w:rsidRPr="00104CCF">
          <w:rPr>
            <w:rStyle w:val="Hyperlink"/>
          </w:rPr>
          <w:t>hrsg@bwpat.de</w:t>
        </w:r>
      </w:hyperlink>
      <w:r>
        <w:t xml:space="preserve"> – herzlichen Dank!</w:t>
      </w:r>
    </w:p>
    <w:p w14:paraId="20B07CE4" w14:textId="2DB3EB81" w:rsidR="007D4817" w:rsidRDefault="007D4817" w:rsidP="00630B56">
      <w:pPr>
        <w:pStyle w:val="Textkrper"/>
      </w:pPr>
    </w:p>
    <w:p w14:paraId="6A5E81F0" w14:textId="46ABB85E" w:rsidR="007D4817" w:rsidRDefault="007D4817" w:rsidP="00630B56">
      <w:pPr>
        <w:pStyle w:val="Textkrper"/>
      </w:pPr>
    </w:p>
    <w:p w14:paraId="44CCC25E" w14:textId="7E497047" w:rsidR="007D4817" w:rsidRDefault="007D4817" w:rsidP="00630B56">
      <w:pPr>
        <w:pStyle w:val="Textkrper"/>
      </w:pPr>
    </w:p>
    <w:p w14:paraId="626555B8" w14:textId="16E2B7DE" w:rsidR="007D4817" w:rsidRDefault="007D4817" w:rsidP="00630B56">
      <w:pPr>
        <w:pStyle w:val="Textkrper"/>
      </w:pPr>
    </w:p>
    <w:p w14:paraId="12B48BDB" w14:textId="3365F99F" w:rsidR="007D4817" w:rsidRDefault="007D4817" w:rsidP="00630B56">
      <w:pPr>
        <w:pStyle w:val="Textkrper"/>
      </w:pPr>
    </w:p>
    <w:p w14:paraId="5163DE23" w14:textId="77777777" w:rsidR="007D4817" w:rsidRPr="00460641" w:rsidRDefault="007D4817" w:rsidP="007D4817">
      <w:pPr>
        <w:pStyle w:val="Literaturverz"/>
        <w:pBdr>
          <w:bottom w:val="single" w:sz="4" w:space="1" w:color="auto"/>
        </w:pBdr>
        <w:spacing w:before="200" w:after="60"/>
        <w:rPr>
          <w:sz w:val="24"/>
          <w:lang w:val="de-AT"/>
        </w:rPr>
      </w:pPr>
      <w:r w:rsidRPr="00460641">
        <w:rPr>
          <w:sz w:val="24"/>
          <w:lang w:val="de-AT"/>
        </w:rPr>
        <w:t>Zitieren dieser Rezension</w:t>
      </w:r>
    </w:p>
    <w:p w14:paraId="7F4DCB96" w14:textId="3BD145B0" w:rsidR="007D4817" w:rsidRPr="00136CA1" w:rsidRDefault="007D4817" w:rsidP="007D4817">
      <w:pPr>
        <w:pStyle w:val="Textkrper"/>
        <w:spacing w:after="0" w:line="240" w:lineRule="auto"/>
        <w:rPr>
          <w:szCs w:val="24"/>
          <w:lang w:val="de-AT"/>
        </w:rPr>
      </w:pPr>
      <w:r>
        <w:rPr>
          <w:szCs w:val="24"/>
          <w:lang w:val="de-AT"/>
        </w:rPr>
        <w:t>Familienname, M</w:t>
      </w:r>
      <w:r w:rsidRPr="00BB6302">
        <w:rPr>
          <w:szCs w:val="24"/>
          <w:lang w:val="de-AT"/>
        </w:rPr>
        <w:t>. (202</w:t>
      </w:r>
      <w:r w:rsidR="00136CA1">
        <w:rPr>
          <w:szCs w:val="24"/>
          <w:lang w:val="de-AT"/>
        </w:rPr>
        <w:t>2</w:t>
      </w:r>
      <w:r w:rsidRPr="00BB6302">
        <w:rPr>
          <w:szCs w:val="24"/>
          <w:lang w:val="de-AT"/>
        </w:rPr>
        <w:t xml:space="preserve">): bwp@-Rezension zu </w:t>
      </w:r>
      <w:r>
        <w:rPr>
          <w:szCs w:val="24"/>
          <w:lang w:val="de-AT"/>
        </w:rPr>
        <w:t>Johannes Karl Schmees</w:t>
      </w:r>
      <w:r w:rsidRPr="00BB6302">
        <w:rPr>
          <w:szCs w:val="24"/>
          <w:lang w:val="de-AT"/>
        </w:rPr>
        <w:t xml:space="preserve">: </w:t>
      </w:r>
      <w:r w:rsidR="007F60B0">
        <w:t>Titel des Buches</w:t>
      </w:r>
      <w:r>
        <w:t xml:space="preserve">. </w:t>
      </w:r>
      <w:r w:rsidR="007F60B0">
        <w:t>Und eine eventuelle Titelerwartungen oder Ähnliches</w:t>
      </w:r>
      <w:r w:rsidRPr="00BB6302">
        <w:rPr>
          <w:bCs/>
          <w:szCs w:val="24"/>
        </w:rPr>
        <w:t xml:space="preserve">. </w:t>
      </w:r>
      <w:r w:rsidRPr="00136CA1">
        <w:rPr>
          <w:bCs/>
          <w:szCs w:val="24"/>
          <w:lang w:val="de-AT"/>
        </w:rPr>
        <w:t>Ort (: 202</w:t>
      </w:r>
      <w:r w:rsidR="00136CA1">
        <w:rPr>
          <w:bCs/>
          <w:szCs w:val="24"/>
          <w:lang w:val="de-AT"/>
        </w:rPr>
        <w:t>1</w:t>
      </w:r>
      <w:r w:rsidRPr="00136CA1">
        <w:rPr>
          <w:bCs/>
          <w:szCs w:val="24"/>
          <w:lang w:val="de-AT"/>
        </w:rPr>
        <w:t>),</w:t>
      </w:r>
      <w:r w:rsidRPr="00136CA1">
        <w:rPr>
          <w:szCs w:val="24"/>
          <w:lang w:val="de-AT"/>
        </w:rPr>
        <w:t xml:space="preserve"> 1-</w:t>
      </w:r>
      <w:r w:rsidR="00136CA1">
        <w:rPr>
          <w:szCs w:val="24"/>
          <w:lang w:val="de-AT"/>
        </w:rPr>
        <w:t>6</w:t>
      </w:r>
      <w:r w:rsidRPr="00136CA1">
        <w:rPr>
          <w:szCs w:val="24"/>
          <w:lang w:val="de-AT"/>
        </w:rPr>
        <w:t xml:space="preserve">. Online: </w:t>
      </w:r>
    </w:p>
    <w:p w14:paraId="668848C1" w14:textId="56CB641C" w:rsidR="007D4817" w:rsidRPr="00136CA1" w:rsidRDefault="007E33E9" w:rsidP="007D4817">
      <w:pPr>
        <w:pStyle w:val="Textkrper"/>
        <w:spacing w:after="0" w:line="240" w:lineRule="auto"/>
        <w:jc w:val="both"/>
        <w:rPr>
          <w:lang w:val="de-AT"/>
        </w:rPr>
      </w:pPr>
      <w:hyperlink r:id="rId9" w:history="1">
        <w:r w:rsidRPr="00654C76">
          <w:rPr>
            <w:rStyle w:val="Hyperlink"/>
            <w:szCs w:val="24"/>
            <w:lang w:val="de-AT"/>
          </w:rPr>
          <w:t>https://www.bwpat.de/rezensionen/rezension_01-2022_autor.pdf</w:t>
        </w:r>
      </w:hyperlink>
      <w:r>
        <w:rPr>
          <w:szCs w:val="24"/>
          <w:lang w:val="de-AT"/>
        </w:rPr>
        <w:t xml:space="preserve"> </w:t>
      </w:r>
      <w:r w:rsidR="007D4817" w:rsidRPr="00136CA1">
        <w:rPr>
          <w:szCs w:val="24"/>
          <w:lang w:val="de-AT"/>
        </w:rPr>
        <w:t>(</w:t>
      </w:r>
      <w:r w:rsidR="007F60B0" w:rsidRPr="00136CA1">
        <w:rPr>
          <w:szCs w:val="24"/>
          <w:lang w:val="de-AT"/>
        </w:rPr>
        <w:t>04</w:t>
      </w:r>
      <w:r w:rsidR="007D4817" w:rsidRPr="00136CA1">
        <w:rPr>
          <w:szCs w:val="24"/>
          <w:lang w:val="de-AT"/>
        </w:rPr>
        <w:t>.</w:t>
      </w:r>
      <w:r w:rsidR="007F60B0" w:rsidRPr="00136CA1">
        <w:rPr>
          <w:szCs w:val="24"/>
          <w:lang w:val="de-AT"/>
        </w:rPr>
        <w:t>0</w:t>
      </w:r>
      <w:r w:rsidR="00136CA1">
        <w:rPr>
          <w:szCs w:val="24"/>
          <w:lang w:val="de-AT"/>
        </w:rPr>
        <w:t>2</w:t>
      </w:r>
      <w:r w:rsidR="007D4817" w:rsidRPr="00136CA1">
        <w:rPr>
          <w:szCs w:val="24"/>
          <w:lang w:val="de-AT"/>
        </w:rPr>
        <w:t>.202</w:t>
      </w:r>
      <w:r w:rsidR="00136CA1">
        <w:rPr>
          <w:szCs w:val="24"/>
          <w:lang w:val="de-AT"/>
        </w:rPr>
        <w:t>2</w:t>
      </w:r>
      <w:r w:rsidR="007D4817" w:rsidRPr="00136CA1">
        <w:rPr>
          <w:szCs w:val="24"/>
          <w:lang w:val="de-AT"/>
        </w:rPr>
        <w:t xml:space="preserve">).  </w:t>
      </w:r>
    </w:p>
    <w:p w14:paraId="155BF958" w14:textId="77777777" w:rsidR="007D4817" w:rsidRPr="00136CA1" w:rsidRDefault="007D4817" w:rsidP="007D4817">
      <w:pPr>
        <w:pStyle w:val="Literatur"/>
        <w:pBdr>
          <w:bottom w:val="single" w:sz="4" w:space="1" w:color="auto"/>
        </w:pBdr>
        <w:spacing w:after="60"/>
        <w:jc w:val="both"/>
        <w:rPr>
          <w:sz w:val="4"/>
          <w:lang w:val="de-AT"/>
        </w:rPr>
      </w:pPr>
      <w:r w:rsidRPr="00136CA1">
        <w:rPr>
          <w:sz w:val="4"/>
          <w:lang w:val="de-AT"/>
        </w:rPr>
        <w:t xml:space="preserve">    </w:t>
      </w:r>
    </w:p>
    <w:p w14:paraId="6A2610EA" w14:textId="77777777" w:rsidR="007D4817" w:rsidRPr="00136CA1" w:rsidRDefault="007D4817" w:rsidP="00630B56">
      <w:pPr>
        <w:pStyle w:val="Textkrper"/>
        <w:rPr>
          <w:lang w:val="de-AT"/>
        </w:rPr>
      </w:pPr>
    </w:p>
    <w:sectPr w:rsidR="007D4817" w:rsidRPr="00136CA1">
      <w:footerReference w:type="default" r:id="rId10"/>
      <w:pgSz w:w="11906" w:h="16838"/>
      <w:pgMar w:top="1417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4D32" w14:textId="77777777" w:rsidR="007F302D" w:rsidRDefault="007F302D">
      <w:r>
        <w:separator/>
      </w:r>
    </w:p>
  </w:endnote>
  <w:endnote w:type="continuationSeparator" w:id="0">
    <w:p w14:paraId="72394110" w14:textId="77777777" w:rsidR="007F302D" w:rsidRDefault="007F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E455" w14:textId="125DC344" w:rsidR="00630B56" w:rsidRDefault="00A1437E" w:rsidP="00B243E5">
    <w:pPr>
      <w:pStyle w:val="Fuzeile"/>
      <w:pBdr>
        <w:top w:val="single" w:sz="4" w:space="1" w:color="auto"/>
      </w:pBdr>
      <w:tabs>
        <w:tab w:val="clear" w:pos="4536"/>
        <w:tab w:val="center" w:pos="6237"/>
      </w:tabs>
    </w:pPr>
    <w:r w:rsidRPr="00A1437E">
      <w:rPr>
        <w:caps/>
      </w:rPr>
      <w:t>Rezensent</w:t>
    </w:r>
    <w:r w:rsidR="00630B56">
      <w:t xml:space="preserve"> (</w:t>
    </w:r>
    <w:r w:rsidR="00C75D21">
      <w:t>Rezension nr-20</w:t>
    </w:r>
    <w:r w:rsidR="00E10577">
      <w:t>2</w:t>
    </w:r>
    <w:r w:rsidR="00136CA1">
      <w:t>2</w:t>
    </w:r>
    <w:r w:rsidR="00630B56">
      <w:t xml:space="preserve">)     </w:t>
    </w:r>
    <w:r w:rsidR="00630B56">
      <w:tab/>
    </w:r>
    <w:hyperlink r:id="rId1" w:history="1">
      <w:r w:rsidR="00630B56">
        <w:rPr>
          <w:rStyle w:val="Hyperlink"/>
        </w:rPr>
        <w:t>www.bwpat.de/rezensionen</w:t>
      </w:r>
    </w:hyperlink>
    <w:r w:rsidR="00B243E5">
      <w:t xml:space="preserve">   </w:t>
    </w:r>
    <w:r w:rsidR="00630B56">
      <w:t xml:space="preserve">  </w:t>
    </w:r>
    <w:r w:rsidR="00B243E5">
      <w:t xml:space="preserve">     </w:t>
    </w:r>
    <w:r w:rsidRPr="00A1437E">
      <w:rPr>
        <w:caps/>
      </w:rPr>
      <w:t>AutorBUCH</w:t>
    </w:r>
    <w:r w:rsidR="0080502D">
      <w:t xml:space="preserve"> (20</w:t>
    </w:r>
    <w:r w:rsidR="007D4817">
      <w:t>2</w:t>
    </w:r>
    <w:r>
      <w:t>X)</w:t>
    </w:r>
    <w:r w:rsidR="00630B56">
      <w:tab/>
    </w:r>
    <w:r w:rsidR="00630B56">
      <w:rPr>
        <w:rStyle w:val="Seitenzahl"/>
      </w:rPr>
      <w:fldChar w:fldCharType="begin"/>
    </w:r>
    <w:r w:rsidR="00630B56">
      <w:rPr>
        <w:rStyle w:val="Seitenzahl"/>
      </w:rPr>
      <w:instrText xml:space="preserve"> PAGE </w:instrText>
    </w:r>
    <w:r w:rsidR="00630B56">
      <w:rPr>
        <w:rStyle w:val="Seitenzahl"/>
      </w:rPr>
      <w:fldChar w:fldCharType="separate"/>
    </w:r>
    <w:r w:rsidR="00E10577">
      <w:rPr>
        <w:rStyle w:val="Seitenzahl"/>
        <w:noProof/>
      </w:rPr>
      <w:t>1</w:t>
    </w:r>
    <w:r w:rsidR="00630B56">
      <w:rPr>
        <w:rStyle w:val="Seitenzahl"/>
      </w:rPr>
      <w:fldChar w:fldCharType="end"/>
    </w:r>
    <w:r w:rsidR="00630B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FEFE" w14:textId="77777777" w:rsidR="007F302D" w:rsidRDefault="007F302D">
      <w:r>
        <w:separator/>
      </w:r>
    </w:p>
  </w:footnote>
  <w:footnote w:type="continuationSeparator" w:id="0">
    <w:p w14:paraId="472C1FF4" w14:textId="77777777" w:rsidR="007F302D" w:rsidRDefault="007F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23A"/>
    <w:multiLevelType w:val="multilevel"/>
    <w:tmpl w:val="B2AAD39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56"/>
    <w:rsid w:val="000632E8"/>
    <w:rsid w:val="00076FE2"/>
    <w:rsid w:val="00107EE7"/>
    <w:rsid w:val="00125DA1"/>
    <w:rsid w:val="00136CA1"/>
    <w:rsid w:val="00214EF0"/>
    <w:rsid w:val="00240FD8"/>
    <w:rsid w:val="00264412"/>
    <w:rsid w:val="00264C4C"/>
    <w:rsid w:val="002765A9"/>
    <w:rsid w:val="002B2145"/>
    <w:rsid w:val="00391E78"/>
    <w:rsid w:val="003F3369"/>
    <w:rsid w:val="00464AB0"/>
    <w:rsid w:val="0048240E"/>
    <w:rsid w:val="00535256"/>
    <w:rsid w:val="00630B56"/>
    <w:rsid w:val="007D4817"/>
    <w:rsid w:val="007E33E9"/>
    <w:rsid w:val="007F302D"/>
    <w:rsid w:val="007F60B0"/>
    <w:rsid w:val="0080502D"/>
    <w:rsid w:val="00817F06"/>
    <w:rsid w:val="008937ED"/>
    <w:rsid w:val="00907EC7"/>
    <w:rsid w:val="00960BFE"/>
    <w:rsid w:val="009E015D"/>
    <w:rsid w:val="00A1437E"/>
    <w:rsid w:val="00A77D38"/>
    <w:rsid w:val="00B243E5"/>
    <w:rsid w:val="00BC55F3"/>
    <w:rsid w:val="00C75D21"/>
    <w:rsid w:val="00C92989"/>
    <w:rsid w:val="00D35E69"/>
    <w:rsid w:val="00E10577"/>
    <w:rsid w:val="00E812A5"/>
    <w:rsid w:val="00E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F435"/>
  <w15:docId w15:val="{16CA62D9-F879-4458-83F1-6E27B6C4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180"/>
      <w:outlineLvl w:val="0"/>
    </w:pPr>
    <w:rPr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80" w:line="320" w:lineRule="atLeast"/>
    </w:pPr>
    <w:rPr>
      <w:rFonts w:cs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itelbwp">
    <w:name w:val="Titel_bwp@"/>
    <w:basedOn w:val="Standard"/>
    <w:next w:val="berschrift1"/>
    <w:pPr>
      <w:spacing w:after="360"/>
    </w:pPr>
    <w:rPr>
      <w:rFonts w:cs="Arial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sid w:val="00391E78"/>
    <w:rPr>
      <w:color w:val="800080"/>
      <w:u w:val="single"/>
    </w:rPr>
  </w:style>
  <w:style w:type="paragraph" w:customStyle="1" w:styleId="Literatur">
    <w:name w:val="Literatur"/>
    <w:basedOn w:val="Standard"/>
    <w:link w:val="LiteraturZchn"/>
    <w:qFormat/>
    <w:rsid w:val="007D4817"/>
    <w:pPr>
      <w:spacing w:after="240"/>
    </w:pPr>
    <w:rPr>
      <w:rFonts w:cs="Arial"/>
      <w:sz w:val="24"/>
    </w:rPr>
  </w:style>
  <w:style w:type="character" w:customStyle="1" w:styleId="LiteraturZchn">
    <w:name w:val="Literatur Zchn"/>
    <w:link w:val="Literatur"/>
    <w:locked/>
    <w:rsid w:val="007D4817"/>
    <w:rPr>
      <w:rFonts w:cs="Arial"/>
      <w:sz w:val="24"/>
      <w:lang w:val="de-DE" w:eastAsia="de-DE"/>
    </w:rPr>
  </w:style>
  <w:style w:type="paragraph" w:customStyle="1" w:styleId="Literaturverz">
    <w:name w:val="Literaturverz"/>
    <w:basedOn w:val="berschrift1"/>
    <w:next w:val="Literatur"/>
    <w:rsid w:val="007D4817"/>
    <w:pPr>
      <w:numPr>
        <w:numId w:val="0"/>
      </w:numPr>
      <w:tabs>
        <w:tab w:val="left" w:pos="431"/>
      </w:tabs>
    </w:pPr>
    <w:rPr>
      <w:bCs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g@bwpa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wpa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wpat.de/rezensionen/rezension_01-2022_autor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wpat.de/rezension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igene%20Dateien\01_ARBEIT\Arbeit_Projekte\bwp@\vorlagen_bwpat\Vorlage_Rezension_bwpa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Vorlage_Rezension_bwpat.dot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Rezension auf bwpat.de</vt:lpstr>
    </vt:vector>
  </TitlesOfParts>
  <Company>bwp@ online</Company>
  <LinksUpToDate>false</LinksUpToDate>
  <CharactersWithSpaces>1034</CharactersWithSpaces>
  <SharedDoc>false</SharedDoc>
  <HLinks>
    <vt:vector size="18" baseType="variant">
      <vt:variant>
        <vt:i4>6553693</vt:i4>
      </vt:variant>
      <vt:variant>
        <vt:i4>3</vt:i4>
      </vt:variant>
      <vt:variant>
        <vt:i4>0</vt:i4>
      </vt:variant>
      <vt:variant>
        <vt:i4>5</vt:i4>
      </vt:variant>
      <vt:variant>
        <vt:lpwstr>mailto:hrsg@bwpat.de</vt:lpwstr>
      </vt:variant>
      <vt:variant>
        <vt:lpwstr/>
      </vt:variant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http://www.bwpat.de/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http://www.bwpat.de/rezensionen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Rezension auf bwpat.de</dc:title>
  <dc:creator>Franz Gramlinger</dc:creator>
  <cp:lastModifiedBy>Gramlinger, Franz</cp:lastModifiedBy>
  <cp:revision>3</cp:revision>
  <cp:lastPrinted>2002-08-01T12:58:00Z</cp:lastPrinted>
  <dcterms:created xsi:type="dcterms:W3CDTF">2022-02-15T08:10:00Z</dcterms:created>
  <dcterms:modified xsi:type="dcterms:W3CDTF">2022-02-15T08:17:00Z</dcterms:modified>
</cp:coreProperties>
</file>